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300" w:firstLine="720" w:firstLineChars="20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中国青年企业家赴印访问报名表</w:t>
      </w:r>
    </w:p>
    <w:tbl>
      <w:tblPr>
        <w:tblStyle w:val="4"/>
        <w:tblpPr w:leftFromText="180" w:rightFromText="180" w:vertAnchor="text" w:horzAnchor="page" w:tblpX="2743" w:tblpY="337"/>
        <w:tblW w:w="11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1134"/>
        <w:gridCol w:w="3402"/>
        <w:gridCol w:w="212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推荐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姓  名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出 生</w:t>
            </w:r>
          </w:p>
          <w:p>
            <w:pPr>
              <w:adjustRightInd w:val="0"/>
              <w:snapToGrid w:val="0"/>
              <w:spacing w:line="520" w:lineRule="exact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年 月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单位及职务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协会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20" w:lineRule="exact"/>
              <w:ind w:right="7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520" w:lineRule="exact"/>
              <w:ind w:right="150"/>
              <w:jc w:val="right"/>
              <w:rPr>
                <w:rFonts w:ascii="方正黑体_GBK" w:eastAsia="方正黑体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041" w:right="2835" w:bottom="2041" w:left="2835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C4295"/>
    <w:rsid w:val="1A1C42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2018-08-09T01:45:00Z</dcterms:created>
  <dc:creator>。</dc:creator>
  <cp:lastModifiedBy>。</cp:lastModifiedBy>
  <dcterms:modified xsi:type="dcterms:W3CDTF">2018-08-09T01:46:08Z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